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7156" w14:textId="77777777" w:rsidR="00FE067E" w:rsidRPr="00ED6F45" w:rsidRDefault="00CD36CF" w:rsidP="00EF6030">
      <w:pPr>
        <w:pStyle w:val="TitlePageOrigin"/>
      </w:pPr>
      <w:r w:rsidRPr="00ED6F45">
        <w:t>WEST virginia legislature</w:t>
      </w:r>
    </w:p>
    <w:p w14:paraId="7FC8D94A" w14:textId="77777777" w:rsidR="00CD36CF" w:rsidRPr="00ED6F45" w:rsidRDefault="00CD36CF" w:rsidP="00EF6030">
      <w:pPr>
        <w:pStyle w:val="TitlePageSession"/>
      </w:pPr>
      <w:r w:rsidRPr="00ED6F45">
        <w:t>20</w:t>
      </w:r>
      <w:r w:rsidR="006565E8" w:rsidRPr="00ED6F45">
        <w:t>2</w:t>
      </w:r>
      <w:r w:rsidR="00C341F5" w:rsidRPr="00ED6F45">
        <w:t>6</w:t>
      </w:r>
      <w:r w:rsidRPr="00ED6F45">
        <w:t xml:space="preserve"> regular session</w:t>
      </w:r>
    </w:p>
    <w:p w14:paraId="663FB7F7" w14:textId="06CD8452" w:rsidR="00806A50" w:rsidRPr="00ED6F45" w:rsidRDefault="00806A50" w:rsidP="00EF6030">
      <w:pPr>
        <w:pStyle w:val="TitlePageBillPrefix"/>
      </w:pPr>
      <w:r w:rsidRPr="00ED6F45">
        <w:t>Enrolled</w:t>
      </w:r>
    </w:p>
    <w:p w14:paraId="5744DF0C" w14:textId="1720F410" w:rsidR="00CD36CF" w:rsidRPr="00ED6F45" w:rsidRDefault="00AC3B58" w:rsidP="00EF6030">
      <w:pPr>
        <w:pStyle w:val="TitlePageBillPrefix"/>
      </w:pPr>
      <w:r w:rsidRPr="00ED6F45">
        <w:t>Committee Substitute</w:t>
      </w:r>
    </w:p>
    <w:p w14:paraId="082DB03F" w14:textId="77777777" w:rsidR="00AC3B58" w:rsidRPr="00ED6F45" w:rsidRDefault="00AC3B58" w:rsidP="00EF6030">
      <w:pPr>
        <w:pStyle w:val="TitlePageBillPrefix"/>
      </w:pPr>
      <w:r w:rsidRPr="00ED6F45">
        <w:t>for</w:t>
      </w:r>
    </w:p>
    <w:p w14:paraId="5BCF0F0B" w14:textId="77777777" w:rsidR="00CD36CF" w:rsidRPr="00ED6F45" w:rsidRDefault="00BE131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49F131E029B24B45A31B48A49A50A21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756F2" w:rsidRPr="00ED6F45">
            <w:t>Senate</w:t>
          </w:r>
        </w:sdtContent>
      </w:sdt>
      <w:r w:rsidR="00303684" w:rsidRPr="00ED6F45">
        <w:t xml:space="preserve"> </w:t>
      </w:r>
      <w:r w:rsidR="00CD36CF" w:rsidRPr="00ED6F45">
        <w:t xml:space="preserve">Bill </w:t>
      </w:r>
      <w:sdt>
        <w:sdtPr>
          <w:tag w:val="BNum"/>
          <w:id w:val="1645317809"/>
          <w:lock w:val="sdtLocked"/>
          <w:placeholder>
            <w:docPart w:val="B8C1BC4ED060405CB8DD9529F984466D"/>
          </w:placeholder>
          <w:text/>
        </w:sdtPr>
        <w:sdtEndPr/>
        <w:sdtContent>
          <w:r w:rsidR="00B756F2" w:rsidRPr="00ED6F45">
            <w:t>104</w:t>
          </w:r>
        </w:sdtContent>
      </w:sdt>
    </w:p>
    <w:p w14:paraId="3180EEA4" w14:textId="25BBD235" w:rsidR="00B756F2" w:rsidRPr="00ED6F45" w:rsidRDefault="00B756F2" w:rsidP="00EF6030">
      <w:pPr>
        <w:pStyle w:val="References"/>
        <w:rPr>
          <w:smallCaps/>
        </w:rPr>
      </w:pPr>
      <w:r w:rsidRPr="00ED6F45">
        <w:rPr>
          <w:smallCaps/>
        </w:rPr>
        <w:t>By Senators Garcia</w:t>
      </w:r>
      <w:r w:rsidR="00117421" w:rsidRPr="00ED6F45">
        <w:rPr>
          <w:smallCaps/>
        </w:rPr>
        <w:t>,</w:t>
      </w:r>
      <w:r w:rsidRPr="00ED6F45">
        <w:rPr>
          <w:smallCaps/>
        </w:rPr>
        <w:t xml:space="preserve"> Hamilton</w:t>
      </w:r>
      <w:r w:rsidR="00117421" w:rsidRPr="00ED6F45">
        <w:rPr>
          <w:smallCaps/>
        </w:rPr>
        <w:t>, Oliverio, Woelfel, Phillips</w:t>
      </w:r>
      <w:r w:rsidR="00206A81" w:rsidRPr="00ED6F45">
        <w:rPr>
          <w:smallCaps/>
        </w:rPr>
        <w:t>, and Barnhart</w:t>
      </w:r>
    </w:p>
    <w:p w14:paraId="609847D1" w14:textId="1EA61599" w:rsidR="0085211E" w:rsidRPr="00ED6F45" w:rsidRDefault="00CD36CF" w:rsidP="00EF6030">
      <w:pPr>
        <w:pStyle w:val="References"/>
        <w:sectPr w:rsidR="0085211E" w:rsidRPr="00ED6F45" w:rsidSect="00B756F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D6F45">
        <w:t>[</w:t>
      </w:r>
      <w:r w:rsidR="00806A50" w:rsidRPr="00ED6F45">
        <w:t>Passed March 12, 2026; to take effect July 1, 2026</w:t>
      </w:r>
      <w:r w:rsidRPr="00ED6F45">
        <w:t>]</w:t>
      </w:r>
    </w:p>
    <w:p w14:paraId="3A4FD4A8" w14:textId="24A54D6B" w:rsidR="00B756F2" w:rsidRPr="00ED6F45" w:rsidRDefault="00B756F2" w:rsidP="00EF6030">
      <w:pPr>
        <w:pStyle w:val="References"/>
      </w:pPr>
    </w:p>
    <w:p w14:paraId="239E0B06" w14:textId="77777777" w:rsidR="00B756F2" w:rsidRPr="00ED6F45" w:rsidRDefault="00B756F2" w:rsidP="00B756F2">
      <w:pPr>
        <w:pStyle w:val="TitlePageOrigin"/>
      </w:pPr>
    </w:p>
    <w:p w14:paraId="01199E6E" w14:textId="77777777" w:rsidR="00B756F2" w:rsidRPr="00ED6F45" w:rsidRDefault="00B756F2" w:rsidP="00B756F2">
      <w:pPr>
        <w:pStyle w:val="TitlePageOrigin"/>
      </w:pPr>
    </w:p>
    <w:p w14:paraId="4EDF8CBF" w14:textId="473EE867" w:rsidR="00B756F2" w:rsidRPr="00ED6F45" w:rsidRDefault="00B756F2" w:rsidP="0085211E">
      <w:pPr>
        <w:pStyle w:val="TitleSection"/>
      </w:pPr>
      <w:r w:rsidRPr="00ED6F45">
        <w:lastRenderedPageBreak/>
        <w:t>A</w:t>
      </w:r>
      <w:r w:rsidR="00806A50" w:rsidRPr="00ED6F45">
        <w:t>N ACT</w:t>
      </w:r>
      <w:r w:rsidRPr="00ED6F45">
        <w:t xml:space="preserve"> </w:t>
      </w:r>
      <w:r w:rsidRPr="00ED6F45">
        <w:rPr>
          <w:color w:val="auto"/>
        </w:rPr>
        <w:t xml:space="preserve">to amend the Code of West Virginia, 1931, as amended, by adding a new section, designated §22A-1-10a, relating to </w:t>
      </w:r>
      <w:r w:rsidR="002F74C5" w:rsidRPr="00ED6F45">
        <w:rPr>
          <w:color w:val="auto"/>
        </w:rPr>
        <w:t>providing a $5,000 salary increase to certain inspectors</w:t>
      </w:r>
      <w:r w:rsidRPr="00ED6F45">
        <w:rPr>
          <w:color w:val="auto"/>
        </w:rPr>
        <w:t>.</w:t>
      </w:r>
    </w:p>
    <w:p w14:paraId="71274A5C" w14:textId="77777777" w:rsidR="00B756F2" w:rsidRPr="00ED6F45" w:rsidRDefault="00B756F2" w:rsidP="0085211E">
      <w:pPr>
        <w:pStyle w:val="EnactingClause"/>
        <w:sectPr w:rsidR="00B756F2" w:rsidRPr="00ED6F45" w:rsidSect="0085211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D6F45">
        <w:t>Be it enacted by the Legislature of West Virginia:</w:t>
      </w:r>
    </w:p>
    <w:p w14:paraId="0B5CA1F6" w14:textId="77777777" w:rsidR="00B756F2" w:rsidRPr="00ED6F45" w:rsidRDefault="00B756F2" w:rsidP="0085211E">
      <w:pPr>
        <w:pStyle w:val="ArticleHeading"/>
        <w:widowControl/>
        <w:rPr>
          <w:color w:val="auto"/>
        </w:rPr>
      </w:pPr>
      <w:r w:rsidRPr="00ED6F45">
        <w:rPr>
          <w:color w:val="auto"/>
        </w:rPr>
        <w:t>Article 1. Office of Miners’ Health, Safety, and Training; Administration; Enforcement.</w:t>
      </w:r>
    </w:p>
    <w:p w14:paraId="7BBE1BA0" w14:textId="77777777" w:rsidR="00B756F2" w:rsidRPr="00ED6F45" w:rsidRDefault="00B756F2" w:rsidP="0085211E">
      <w:pPr>
        <w:pStyle w:val="SectionBody"/>
        <w:widowControl/>
        <w:rPr>
          <w:i/>
          <w:iCs/>
          <w:color w:val="auto"/>
        </w:rPr>
        <w:sectPr w:rsidR="00B756F2" w:rsidRPr="00ED6F45" w:rsidSect="00B756F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736D158" w14:textId="6A9A9959" w:rsidR="00B756F2" w:rsidRPr="00ED6F45" w:rsidRDefault="00B756F2" w:rsidP="0085211E">
      <w:pPr>
        <w:pStyle w:val="SectionHeading"/>
        <w:widowControl/>
        <w:rPr>
          <w:color w:val="auto"/>
        </w:rPr>
      </w:pPr>
      <w:r w:rsidRPr="00ED6F45">
        <w:rPr>
          <w:color w:val="auto"/>
        </w:rPr>
        <w:t xml:space="preserve">§22A-1-10a. </w:t>
      </w:r>
      <w:r w:rsidR="002F74C5" w:rsidRPr="00ED6F45">
        <w:rPr>
          <w:color w:val="auto"/>
        </w:rPr>
        <w:t xml:space="preserve">Salary increase for state mine inspectors and </w:t>
      </w:r>
      <w:r w:rsidRPr="00ED6F45">
        <w:rPr>
          <w:color w:val="auto"/>
        </w:rPr>
        <w:t>other inspectors.</w:t>
      </w:r>
    </w:p>
    <w:p w14:paraId="193858B8" w14:textId="77777777" w:rsidR="00BE1313" w:rsidRDefault="002F74C5" w:rsidP="0085211E">
      <w:pPr>
        <w:pStyle w:val="SectionBody"/>
        <w:widowControl/>
        <w:rPr>
          <w:color w:val="auto"/>
        </w:rPr>
        <w:sectPr w:rsidR="00BE1313" w:rsidSect="00B756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D6F45">
        <w:rPr>
          <w:color w:val="auto"/>
        </w:rPr>
        <w:t>State mine inspectors, including electrical inspectors, underground mine inspectors, surface mine inspectors, and any other class of inspector described in this chapter, shall receive a $5,000 salary increase on the effective date of this section</w:t>
      </w:r>
      <w:r w:rsidR="00B756F2" w:rsidRPr="00ED6F45">
        <w:rPr>
          <w:color w:val="auto"/>
        </w:rPr>
        <w:t>.</w:t>
      </w:r>
    </w:p>
    <w:p w14:paraId="2307D6EE" w14:textId="77777777" w:rsidR="00BE1313" w:rsidRDefault="00BE1313" w:rsidP="0085211E">
      <w:pPr>
        <w:pStyle w:val="SectionBody"/>
        <w:widowControl/>
        <w:rPr>
          <w:color w:val="auto"/>
        </w:rPr>
        <w:sectPr w:rsidR="00BE1313" w:rsidSect="00BE1313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F8FE92E" w14:textId="77777777" w:rsidR="00BE1313" w:rsidRPr="006239C4" w:rsidRDefault="00BE1313" w:rsidP="00BE1313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EF17934" w14:textId="77777777" w:rsidR="00BE1313" w:rsidRPr="006239C4" w:rsidRDefault="00BE1313" w:rsidP="00BE1313">
      <w:pPr>
        <w:spacing w:line="240" w:lineRule="auto"/>
        <w:ind w:left="720" w:right="720"/>
        <w:rPr>
          <w:rFonts w:cs="Arial"/>
        </w:rPr>
      </w:pPr>
    </w:p>
    <w:p w14:paraId="70C3A484" w14:textId="77777777" w:rsidR="00BE1313" w:rsidRPr="006239C4" w:rsidRDefault="00BE1313" w:rsidP="00BE1313">
      <w:pPr>
        <w:spacing w:line="240" w:lineRule="auto"/>
        <w:ind w:left="720" w:right="720"/>
        <w:rPr>
          <w:rFonts w:cs="Arial"/>
        </w:rPr>
      </w:pPr>
    </w:p>
    <w:p w14:paraId="1C8B59FC" w14:textId="77777777" w:rsidR="00BE1313" w:rsidRPr="006239C4" w:rsidRDefault="00BE1313" w:rsidP="00BE131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2907E01B" w14:textId="77777777" w:rsidR="00BE1313" w:rsidRPr="006239C4" w:rsidRDefault="00BE1313" w:rsidP="00BE1313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2E2D3132" w14:textId="77777777" w:rsidR="00BE1313" w:rsidRPr="006239C4" w:rsidRDefault="00BE1313" w:rsidP="00BE131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6C50649" w14:textId="77777777" w:rsidR="00BE1313" w:rsidRPr="006239C4" w:rsidRDefault="00BE1313" w:rsidP="00BE131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8EDE10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6E9C07D" w14:textId="77777777" w:rsidR="00BE1313" w:rsidRPr="006239C4" w:rsidRDefault="00BE1313" w:rsidP="00BE1313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108A497D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431FE3A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F2CB4B" w14:textId="77777777" w:rsidR="00BE1313" w:rsidRDefault="00BE1313" w:rsidP="00BE131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96DB603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00EC9305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D0D919" w14:textId="529A7E95" w:rsidR="00BE1313" w:rsidRPr="006239C4" w:rsidRDefault="00BE1313" w:rsidP="00BE131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To take effect July 1, 2026</w:t>
      </w:r>
      <w:r w:rsidRPr="006239C4">
        <w:rPr>
          <w:rFonts w:cs="Arial"/>
        </w:rPr>
        <w:t>.</w:t>
      </w:r>
    </w:p>
    <w:p w14:paraId="7D2542FC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987BE04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7915016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CBA0B0B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846A7E6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9A3E29F" w14:textId="77777777" w:rsidR="00BE1313" w:rsidRPr="006239C4" w:rsidRDefault="00BE1313" w:rsidP="00BE1313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6F39ACD9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A8FECA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8434BE5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8C37917" w14:textId="77777777" w:rsidR="00BE1313" w:rsidRPr="006239C4" w:rsidRDefault="00BE1313" w:rsidP="00BE1313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E094C96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CBD92E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8578683" w14:textId="77777777" w:rsidR="00BE1313" w:rsidRPr="006239C4" w:rsidRDefault="00BE1313" w:rsidP="00BE131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60D03065" w14:textId="77777777" w:rsidR="00BE1313" w:rsidRPr="006239C4" w:rsidRDefault="00BE1313" w:rsidP="00BE131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DDD869B" w14:textId="77777777" w:rsidR="00BE1313" w:rsidRPr="006239C4" w:rsidRDefault="00BE1313" w:rsidP="00BE131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681C213" w14:textId="77777777" w:rsidR="00BE1313" w:rsidRPr="006239C4" w:rsidRDefault="00BE1313" w:rsidP="00BE131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AFF1D9B" w14:textId="77777777" w:rsidR="00BE1313" w:rsidRPr="006239C4" w:rsidRDefault="00BE1313" w:rsidP="00BE131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081FA0D3" w14:textId="77777777" w:rsidR="00BE1313" w:rsidRPr="006239C4" w:rsidRDefault="00BE1313" w:rsidP="00BE131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0696624" w14:textId="77777777" w:rsidR="00BE1313" w:rsidRPr="006239C4" w:rsidRDefault="00BE1313" w:rsidP="00BE131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2680425B" w14:textId="77777777" w:rsidR="00BE1313" w:rsidRPr="006239C4" w:rsidRDefault="00BE1313" w:rsidP="00BE131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17E5748" w14:textId="77777777" w:rsidR="00BE1313" w:rsidRPr="006239C4" w:rsidRDefault="00BE1313" w:rsidP="00BE131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6E71DCE" w14:textId="77777777" w:rsidR="00BE1313" w:rsidRPr="006239C4" w:rsidRDefault="00BE1313" w:rsidP="00BE1313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205AD80" w14:textId="6B6F2799" w:rsidR="00B756F2" w:rsidRPr="00ED6F45" w:rsidRDefault="00BE1313" w:rsidP="00BE1313">
      <w:pPr>
        <w:pStyle w:val="SectionBody"/>
        <w:widowControl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2EDDC7CA" w14:textId="77777777" w:rsidR="00E831B3" w:rsidRPr="00ED6F45" w:rsidRDefault="00E831B3" w:rsidP="0085211E">
      <w:pPr>
        <w:pStyle w:val="References"/>
      </w:pPr>
    </w:p>
    <w:sectPr w:rsidR="00E831B3" w:rsidRPr="00ED6F45" w:rsidSect="00BE131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EA27" w14:textId="77777777" w:rsidR="00FA4BCA" w:rsidRPr="00B844FE" w:rsidRDefault="00FA4BCA" w:rsidP="00B844FE">
      <w:r>
        <w:separator/>
      </w:r>
    </w:p>
  </w:endnote>
  <w:endnote w:type="continuationSeparator" w:id="0">
    <w:p w14:paraId="077F19BF" w14:textId="77777777" w:rsidR="00FA4BCA" w:rsidRPr="00B844FE" w:rsidRDefault="00FA4BC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A288" w14:textId="77777777" w:rsidR="00B756F2" w:rsidRDefault="00B756F2" w:rsidP="00B33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67DDF27" w14:textId="77777777" w:rsidR="00B756F2" w:rsidRPr="00B756F2" w:rsidRDefault="00B756F2" w:rsidP="00B75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3047" w14:textId="77777777" w:rsidR="00B756F2" w:rsidRDefault="00B756F2" w:rsidP="00B33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61C7C2" w14:textId="77777777" w:rsidR="00B756F2" w:rsidRPr="00B756F2" w:rsidRDefault="00B756F2" w:rsidP="00B75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C17E" w14:textId="77777777" w:rsidR="00B756F2" w:rsidRDefault="00B756F2" w:rsidP="00B33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901E43B" w14:textId="77777777" w:rsidR="00B756F2" w:rsidRPr="00B756F2" w:rsidRDefault="00B756F2" w:rsidP="00B756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A632" w14:textId="77777777" w:rsidR="00B756F2" w:rsidRDefault="00B756F2" w:rsidP="00B33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0CAE18" w14:textId="77777777" w:rsidR="00B756F2" w:rsidRPr="00B756F2" w:rsidRDefault="00B756F2" w:rsidP="00B756F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185E" w14:textId="77777777" w:rsidR="00B756F2" w:rsidRPr="00B756F2" w:rsidRDefault="00B756F2" w:rsidP="00B75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75C8" w14:textId="77777777" w:rsidR="00FA4BCA" w:rsidRPr="00B844FE" w:rsidRDefault="00FA4BCA" w:rsidP="00B844FE">
      <w:r>
        <w:separator/>
      </w:r>
    </w:p>
  </w:footnote>
  <w:footnote w:type="continuationSeparator" w:id="0">
    <w:p w14:paraId="332DDD94" w14:textId="77777777" w:rsidR="00FA4BCA" w:rsidRPr="00B844FE" w:rsidRDefault="00FA4BC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5B31" w14:textId="77777777" w:rsidR="00B756F2" w:rsidRPr="00B756F2" w:rsidRDefault="00B756F2" w:rsidP="00B756F2">
    <w:pPr>
      <w:pStyle w:val="Header"/>
    </w:pPr>
    <w:r>
      <w:t>CS for SB 104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CB88" w14:textId="70F026BE" w:rsidR="00B756F2" w:rsidRPr="00B756F2" w:rsidRDefault="00806A50" w:rsidP="00B756F2">
    <w:pPr>
      <w:pStyle w:val="Header"/>
    </w:pPr>
    <w:r>
      <w:t xml:space="preserve">Enr </w:t>
    </w:r>
    <w:r w:rsidR="00B756F2">
      <w:t>CS for SB 104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46E4" w14:textId="77777777" w:rsidR="00B756F2" w:rsidRPr="00B756F2" w:rsidRDefault="00B756F2" w:rsidP="00B756F2">
    <w:pPr>
      <w:pStyle w:val="Header"/>
    </w:pPr>
    <w:r>
      <w:t>CS for SB 104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E2EB" w14:textId="32B228B9" w:rsidR="00B756F2" w:rsidRPr="00B756F2" w:rsidRDefault="00BE1313" w:rsidP="00B756F2">
    <w:pPr>
      <w:pStyle w:val="Header"/>
    </w:pPr>
    <w:r>
      <w:t xml:space="preserve">Enr </w:t>
    </w:r>
    <w:r w:rsidR="00B756F2">
      <w:t>CS for SB 104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4CD9" w14:textId="78E412C3" w:rsidR="00B756F2" w:rsidRPr="00BE1313" w:rsidRDefault="00B756F2" w:rsidP="00BE1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70"/>
    <w:rsid w:val="00002112"/>
    <w:rsid w:val="0000526A"/>
    <w:rsid w:val="00085D22"/>
    <w:rsid w:val="000B404F"/>
    <w:rsid w:val="000C5C77"/>
    <w:rsid w:val="0010070F"/>
    <w:rsid w:val="00105A70"/>
    <w:rsid w:val="00117421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06A81"/>
    <w:rsid w:val="00230763"/>
    <w:rsid w:val="00251E66"/>
    <w:rsid w:val="0027011C"/>
    <w:rsid w:val="00274200"/>
    <w:rsid w:val="00275740"/>
    <w:rsid w:val="002A0269"/>
    <w:rsid w:val="002F74C5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25465"/>
    <w:rsid w:val="004B2795"/>
    <w:rsid w:val="004C13DD"/>
    <w:rsid w:val="004E3441"/>
    <w:rsid w:val="00533C6E"/>
    <w:rsid w:val="00571DC3"/>
    <w:rsid w:val="00585FD4"/>
    <w:rsid w:val="005A5366"/>
    <w:rsid w:val="005A626A"/>
    <w:rsid w:val="00637E73"/>
    <w:rsid w:val="006471C6"/>
    <w:rsid w:val="006565E8"/>
    <w:rsid w:val="00673599"/>
    <w:rsid w:val="006865E9"/>
    <w:rsid w:val="00691F3E"/>
    <w:rsid w:val="00694BFB"/>
    <w:rsid w:val="006A106B"/>
    <w:rsid w:val="006C523D"/>
    <w:rsid w:val="006D4036"/>
    <w:rsid w:val="006E6341"/>
    <w:rsid w:val="00706032"/>
    <w:rsid w:val="00712343"/>
    <w:rsid w:val="007B35CA"/>
    <w:rsid w:val="007E02CF"/>
    <w:rsid w:val="007F1CF5"/>
    <w:rsid w:val="00806A50"/>
    <w:rsid w:val="00806FB9"/>
    <w:rsid w:val="0081249D"/>
    <w:rsid w:val="00834EDE"/>
    <w:rsid w:val="0085211E"/>
    <w:rsid w:val="008736AA"/>
    <w:rsid w:val="008D275D"/>
    <w:rsid w:val="00941CE0"/>
    <w:rsid w:val="00952402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756F2"/>
    <w:rsid w:val="00B80C20"/>
    <w:rsid w:val="00B81A5B"/>
    <w:rsid w:val="00B844FE"/>
    <w:rsid w:val="00BA1A63"/>
    <w:rsid w:val="00BC562B"/>
    <w:rsid w:val="00BE1313"/>
    <w:rsid w:val="00C33014"/>
    <w:rsid w:val="00C33434"/>
    <w:rsid w:val="00C341F5"/>
    <w:rsid w:val="00C34869"/>
    <w:rsid w:val="00C42EB6"/>
    <w:rsid w:val="00C57968"/>
    <w:rsid w:val="00C64F4D"/>
    <w:rsid w:val="00C85096"/>
    <w:rsid w:val="00CB20EF"/>
    <w:rsid w:val="00CD12CB"/>
    <w:rsid w:val="00CD36CF"/>
    <w:rsid w:val="00CD3F81"/>
    <w:rsid w:val="00CF1DCA"/>
    <w:rsid w:val="00CF669F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90FA5"/>
    <w:rsid w:val="00EA4B4F"/>
    <w:rsid w:val="00EB203E"/>
    <w:rsid w:val="00EC1FC5"/>
    <w:rsid w:val="00ED539A"/>
    <w:rsid w:val="00ED6F45"/>
    <w:rsid w:val="00EE70CB"/>
    <w:rsid w:val="00EF6030"/>
    <w:rsid w:val="00F23775"/>
    <w:rsid w:val="00F41CA2"/>
    <w:rsid w:val="00F443C0"/>
    <w:rsid w:val="00F50749"/>
    <w:rsid w:val="00F62EFB"/>
    <w:rsid w:val="00F939A4"/>
    <w:rsid w:val="00FA4BCA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180E"/>
  <w15:chartTrackingRefBased/>
  <w15:docId w15:val="{FEECA61D-2C93-40C9-B5AA-D448AF7F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E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756F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756F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756F2"/>
  </w:style>
  <w:style w:type="paragraph" w:styleId="BlockText">
    <w:name w:val="Block Text"/>
    <w:basedOn w:val="Normal"/>
    <w:uiPriority w:val="99"/>
    <w:semiHidden/>
    <w:locked/>
    <w:rsid w:val="00BE1313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131E029B24B45A31B48A49A50A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96FF2-8500-43CE-990A-A7BE906EBE3D}"/>
      </w:docPartPr>
      <w:docPartBody>
        <w:p w:rsidR="00243BAE" w:rsidRDefault="00CB43B7">
          <w:pPr>
            <w:pStyle w:val="49F131E029B24B45A31B48A49A50A216"/>
          </w:pPr>
          <w:r w:rsidRPr="00B844FE">
            <w:t>[Type here]</w:t>
          </w:r>
        </w:p>
      </w:docPartBody>
    </w:docPart>
    <w:docPart>
      <w:docPartPr>
        <w:name w:val="B8C1BC4ED060405CB8DD9529F9844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F113-449A-43CB-A44D-FDB809DFEF77}"/>
      </w:docPartPr>
      <w:docPartBody>
        <w:p w:rsidR="00243BAE" w:rsidRDefault="00CB43B7">
          <w:pPr>
            <w:pStyle w:val="B8C1BC4ED060405CB8DD9529F984466D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CD"/>
    <w:rsid w:val="00120438"/>
    <w:rsid w:val="00243BAE"/>
    <w:rsid w:val="00336211"/>
    <w:rsid w:val="005547CD"/>
    <w:rsid w:val="00585FD4"/>
    <w:rsid w:val="005A626A"/>
    <w:rsid w:val="00673599"/>
    <w:rsid w:val="00706032"/>
    <w:rsid w:val="00806FB9"/>
    <w:rsid w:val="00BA1A63"/>
    <w:rsid w:val="00C57968"/>
    <w:rsid w:val="00C64F4D"/>
    <w:rsid w:val="00CB43B7"/>
    <w:rsid w:val="00CF669F"/>
    <w:rsid w:val="00E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F131E029B24B45A31B48A49A50A216">
    <w:name w:val="49F131E029B24B45A31B48A49A50A216"/>
  </w:style>
  <w:style w:type="paragraph" w:customStyle="1" w:styleId="B8C1BC4ED060405CB8DD9529F984466D">
    <w:name w:val="B8C1BC4ED060405CB8DD9529F984466D"/>
  </w:style>
  <w:style w:type="character" w:styleId="PlaceholderText">
    <w:name w:val="Placeholder Text"/>
    <w:basedOn w:val="DefaultParagraphFont"/>
    <w:uiPriority w:val="99"/>
    <w:semiHidden/>
    <w:rsid w:val="005547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</TotalTime>
  <Pages>5</Pages>
  <Words>195</Words>
  <Characters>1616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Shane Thomas</cp:lastModifiedBy>
  <cp:revision>6</cp:revision>
  <cp:lastPrinted>2026-02-11T17:30:00Z</cp:lastPrinted>
  <dcterms:created xsi:type="dcterms:W3CDTF">2026-02-11T17:30:00Z</dcterms:created>
  <dcterms:modified xsi:type="dcterms:W3CDTF">2026-03-14T12:19:00Z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b99e442d-9f30-41c3-a82b-c10c0978a8e3</vt:lpwstr>
  </property>
</Properties>
</file>